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29FE" w14:textId="3CC6BBD1" w:rsidR="00676D1E" w:rsidRPr="00252567" w:rsidRDefault="00676D1E" w:rsidP="00676D1E">
      <w:pPr>
        <w:pStyle w:val="Heading1"/>
        <w:jc w:val="center"/>
        <w:rPr>
          <w:color w:val="auto"/>
        </w:rPr>
      </w:pPr>
      <w:r w:rsidRPr="00252567">
        <w:rPr>
          <w:color w:val="auto"/>
        </w:rPr>
        <w:t xml:space="preserve">Section 3 Business Concern Certification </w:t>
      </w:r>
      <w:r w:rsidR="004F3373">
        <w:rPr>
          <w:color w:val="auto"/>
        </w:rPr>
        <w:t>Form</w:t>
      </w:r>
    </w:p>
    <w:p w14:paraId="689E780C" w14:textId="418F71AE" w:rsidR="00676D1E" w:rsidRPr="00252567" w:rsidRDefault="00676D1E" w:rsidP="00676D1E">
      <w:r w:rsidRPr="4584B14A">
        <w:rPr>
          <w:rStyle w:val="Heading5Char"/>
          <w:color w:val="auto"/>
        </w:rPr>
        <w:t>Instructions:</w:t>
      </w:r>
      <w:r>
        <w:t xml:space="preserve"> Enter the following information and select </w:t>
      </w:r>
      <w:r w:rsidR="00767DCF">
        <w:t>the criteria</w:t>
      </w:r>
      <w:r w:rsidR="0092360C">
        <w:t xml:space="preserve"> that applies</w:t>
      </w:r>
      <w:r w:rsidR="00767DCF">
        <w:t xml:space="preserve"> </w:t>
      </w:r>
      <w:r w:rsidR="0092360C">
        <w:t xml:space="preserve">to certify your </w:t>
      </w:r>
      <w:r>
        <w:t>business</w:t>
      </w:r>
      <w:r w:rsidR="00767DCF">
        <w:t>’</w:t>
      </w:r>
      <w:r>
        <w:t xml:space="preserve"> Section 3 Business Concern status.</w:t>
      </w:r>
    </w:p>
    <w:p w14:paraId="22705F78" w14:textId="77777777" w:rsidR="00676D1E" w:rsidRPr="00252567" w:rsidRDefault="00676D1E" w:rsidP="00676D1E">
      <w:pPr>
        <w:pStyle w:val="Heading5"/>
        <w:rPr>
          <w:color w:val="auto"/>
        </w:rPr>
      </w:pPr>
      <w:r w:rsidRPr="00252567">
        <w:rPr>
          <w:color w:val="auto"/>
        </w:rPr>
        <w:t>Business Information</w:t>
      </w:r>
    </w:p>
    <w:p w14:paraId="4C0B42C7" w14:textId="77777777" w:rsidR="00676D1E" w:rsidRPr="00252567" w:rsidRDefault="00676D1E" w:rsidP="00676D1E">
      <w:r w:rsidRPr="0025256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E0C2ED" wp14:editId="3224B393">
                <wp:simplePos x="0" y="0"/>
                <wp:positionH relativeFrom="column">
                  <wp:posOffset>1148316</wp:posOffset>
                </wp:positionH>
                <wp:positionV relativeFrom="paragraph">
                  <wp:posOffset>154261</wp:posOffset>
                </wp:positionV>
                <wp:extent cx="4954772" cy="0"/>
                <wp:effectExtent l="0" t="0" r="0" b="0"/>
                <wp:wrapNone/>
                <wp:docPr id="30" name="Straight Connector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477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32F5ED" id="Straight Connector 30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4pt,12.15pt" to="480.5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" strokecolor="windowText" strokeweight=".5pt">
                <v:stroke joinstyle="miter"/>
              </v:line>
            </w:pict>
          </mc:Fallback>
        </mc:AlternateContent>
      </w:r>
      <w:r w:rsidRPr="00252567">
        <w:t xml:space="preserve">Name of Business </w:t>
      </w:r>
    </w:p>
    <w:p w14:paraId="670DB15F" w14:textId="77777777" w:rsidR="00676D1E" w:rsidRPr="00252567" w:rsidRDefault="00676D1E" w:rsidP="00676D1E">
      <w:r w:rsidRPr="00252567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383DED" wp14:editId="4509D92E">
                <wp:simplePos x="0" y="0"/>
                <wp:positionH relativeFrom="column">
                  <wp:posOffset>1285544</wp:posOffset>
                </wp:positionH>
                <wp:positionV relativeFrom="paragraph">
                  <wp:posOffset>144145</wp:posOffset>
                </wp:positionV>
                <wp:extent cx="4826000" cy="0"/>
                <wp:effectExtent l="0" t="0" r="0" b="0"/>
                <wp:wrapNone/>
                <wp:docPr id="35" name="Straight Connector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7CEFC" id="Straight Connector 35" o:spid="_x0000_s1026" alt="&quot;&quot;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2pt,11.35pt" to="481.2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Pr="00252567">
        <w:t xml:space="preserve">Address of Business </w:t>
      </w:r>
    </w:p>
    <w:p w14:paraId="135A64A1" w14:textId="77777777" w:rsidR="00676D1E" w:rsidRPr="00252567" w:rsidRDefault="00676D1E" w:rsidP="00676D1E">
      <w:r w:rsidRPr="00252567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B06483F" wp14:editId="25DD9E31">
                <wp:simplePos x="0" y="0"/>
                <wp:positionH relativeFrom="column">
                  <wp:posOffset>1598599</wp:posOffset>
                </wp:positionH>
                <wp:positionV relativeFrom="paragraph">
                  <wp:posOffset>137160</wp:posOffset>
                </wp:positionV>
                <wp:extent cx="4527550" cy="0"/>
                <wp:effectExtent l="0" t="0" r="0" b="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275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7F4277" id="Straight Connector 5" o:spid="_x0000_s1026" alt="&quot;&quot;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85pt,10.8pt" to="482.3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" strokecolor="windowText" strokeweight=".5pt">
                <v:stroke joinstyle="miter"/>
              </v:line>
            </w:pict>
          </mc:Fallback>
        </mc:AlternateContent>
      </w:r>
      <w:r w:rsidRPr="00252567">
        <w:t>Name of Business Owner</w:t>
      </w:r>
    </w:p>
    <w:p w14:paraId="0DD3232C" w14:textId="77777777" w:rsidR="00676D1E" w:rsidRPr="00252567" w:rsidRDefault="00676D1E" w:rsidP="00676D1E">
      <w:r w:rsidRPr="00252567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376C533" wp14:editId="420A8788">
                <wp:simplePos x="0" y="0"/>
                <wp:positionH relativeFrom="page">
                  <wp:posOffset>3077154</wp:posOffset>
                </wp:positionH>
                <wp:positionV relativeFrom="paragraph">
                  <wp:posOffset>151987</wp:posOffset>
                </wp:positionV>
                <wp:extent cx="3963007" cy="0"/>
                <wp:effectExtent l="0" t="0" r="0" b="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300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D7B2AD" id="Straight Connector 6" o:spid="_x0000_s1026" alt="&quot;&quot;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42.3pt,11.95pt" to="554.3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" strokecolor="windowText" strokeweight=".5pt">
                <v:stroke joinstyle="miter"/>
                <w10:wrap anchorx="page"/>
              </v:line>
            </w:pict>
          </mc:Fallback>
        </mc:AlternateContent>
      </w:r>
      <w:r w:rsidRPr="00252567">
        <w:t>Phone Number of Business Owner</w:t>
      </w:r>
    </w:p>
    <w:p w14:paraId="77F908AD" w14:textId="77777777" w:rsidR="00676D1E" w:rsidRPr="00252567" w:rsidRDefault="00676D1E" w:rsidP="00676D1E">
      <w:pPr>
        <w:rPr>
          <w:b/>
          <w:bCs/>
          <w:u w:val="single"/>
        </w:rPr>
      </w:pPr>
      <w:r w:rsidRPr="00252567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070A99F" wp14:editId="28FE3C0F">
                <wp:simplePos x="0" y="0"/>
                <wp:positionH relativeFrom="column">
                  <wp:posOffset>2130729</wp:posOffset>
                </wp:positionH>
                <wp:positionV relativeFrom="paragraph">
                  <wp:posOffset>153670</wp:posOffset>
                </wp:positionV>
                <wp:extent cx="3999506" cy="17504"/>
                <wp:effectExtent l="0" t="0" r="20320" b="20955"/>
                <wp:wrapNone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9506" cy="1750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BA5C3" id="Straight Connector 7" o:spid="_x0000_s1026" alt="&quot;&quot;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7.75pt,12.1pt" to="482.6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" strokecolor="windowText" strokeweight=".5pt">
                <v:stroke joinstyle="miter"/>
              </v:line>
            </w:pict>
          </mc:Fallback>
        </mc:AlternateContent>
      </w:r>
      <w:r w:rsidRPr="00252567">
        <w:t xml:space="preserve">Email Address of Business Owner </w:t>
      </w:r>
    </w:p>
    <w:p w14:paraId="188C9A6F" w14:textId="12568446" w:rsidR="00497DF1" w:rsidRPr="00252567" w:rsidRDefault="00497DF1" w:rsidP="00676D1E">
      <w:pPr>
        <w:pStyle w:val="Heading5"/>
        <w:rPr>
          <w:color w:val="auto"/>
        </w:rPr>
      </w:pPr>
      <w:r w:rsidRPr="00252567">
        <w:rPr>
          <w:color w:val="auto"/>
        </w:rPr>
        <w:br/>
        <w:t>Preferred Contact Information</w:t>
      </w:r>
    </w:p>
    <w:p w14:paraId="4B657FAD" w14:textId="4B8C2CE0" w:rsidR="00497DF1" w:rsidRPr="00252567" w:rsidRDefault="00B35858" w:rsidP="00497DF1">
      <w:sdt>
        <w:sdtPr>
          <w:id w:val="-179527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7DF1" w:rsidRPr="00252567">
            <w:rPr>
              <w:rFonts w:ascii="MS Gothic" w:eastAsia="MS Gothic" w:hAnsi="MS Gothic" w:hint="eastAsia"/>
            </w:rPr>
            <w:t>☐</w:t>
          </w:r>
        </w:sdtContent>
      </w:sdt>
      <w:r w:rsidR="00497DF1" w:rsidRPr="00252567">
        <w:t xml:space="preserve"> Same as above</w:t>
      </w:r>
    </w:p>
    <w:p w14:paraId="5BA27320" w14:textId="542C7490" w:rsidR="00497DF1" w:rsidRPr="00252567" w:rsidRDefault="00497DF1" w:rsidP="00497DF1">
      <w:r w:rsidRPr="00252567">
        <w:rPr>
          <w:noProof/>
        </w:rPr>
        <mc:AlternateContent>
          <mc:Choice Requires="wps">
            <w:drawing>
              <wp:anchor distT="0" distB="0" distL="114300" distR="114300" simplePos="0" relativeHeight="251660294" behindDoc="0" locked="0" layoutInCell="1" allowOverlap="1" wp14:anchorId="3FE5C511" wp14:editId="3C52C226">
                <wp:simplePos x="0" y="0"/>
                <wp:positionH relativeFrom="column">
                  <wp:posOffset>1714500</wp:posOffset>
                </wp:positionH>
                <wp:positionV relativeFrom="paragraph">
                  <wp:posOffset>139065</wp:posOffset>
                </wp:positionV>
                <wp:extent cx="4533900" cy="25400"/>
                <wp:effectExtent l="0" t="0" r="19050" b="31750"/>
                <wp:wrapNone/>
                <wp:docPr id="11" name="Straight Connector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3900" cy="254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7D645E" id="Straight Connector 11" o:spid="_x0000_s1026" alt="&quot;&quot;" style="position:absolute;z-index:25166029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pt,10.95pt" to="492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" strokecolor="windowText" strokeweight=".5pt">
                <v:stroke joinstyle="miter"/>
              </v:line>
            </w:pict>
          </mc:Fallback>
        </mc:AlternateContent>
      </w:r>
      <w:r w:rsidRPr="00252567">
        <w:t xml:space="preserve">Name of Preferred Contact </w:t>
      </w:r>
    </w:p>
    <w:p w14:paraId="0A7BCB84" w14:textId="414CF4EF" w:rsidR="00497DF1" w:rsidRPr="00252567" w:rsidRDefault="00497DF1" w:rsidP="00497DF1">
      <w:r w:rsidRPr="00252567">
        <w:rPr>
          <w:noProof/>
        </w:rPr>
        <mc:AlternateContent>
          <mc:Choice Requires="wps">
            <w:drawing>
              <wp:anchor distT="0" distB="0" distL="114300" distR="114300" simplePos="0" relativeHeight="251662342" behindDoc="0" locked="0" layoutInCell="1" allowOverlap="1" wp14:anchorId="08E96308" wp14:editId="4DEEF635">
                <wp:simplePos x="0" y="0"/>
                <wp:positionH relativeFrom="column">
                  <wp:posOffset>2266950</wp:posOffset>
                </wp:positionH>
                <wp:positionV relativeFrom="paragraph">
                  <wp:posOffset>139700</wp:posOffset>
                </wp:positionV>
                <wp:extent cx="3999506" cy="17504"/>
                <wp:effectExtent l="0" t="0" r="20320" b="20955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99506" cy="1750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F07FC6" id="Straight Connector 12" o:spid="_x0000_s1026" alt="&quot;&quot;" style="position:absolute;z-index:2516623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5pt,11pt" to="493.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" strokecolor="windowText" strokeweight=".5pt">
                <v:stroke joinstyle="miter"/>
              </v:line>
            </w:pict>
          </mc:Fallback>
        </mc:AlternateContent>
      </w:r>
      <w:r w:rsidRPr="00252567">
        <w:t>Phone Number of Preferred Contact</w:t>
      </w:r>
    </w:p>
    <w:p w14:paraId="27CECFCF" w14:textId="0A5A76CC" w:rsidR="00676D1E" w:rsidRPr="00252567" w:rsidRDefault="00676D1E" w:rsidP="00676D1E">
      <w:pPr>
        <w:pStyle w:val="Heading5"/>
        <w:rPr>
          <w:color w:val="auto"/>
        </w:rPr>
      </w:pPr>
      <w:r w:rsidRPr="00252567">
        <w:rPr>
          <w:color w:val="auto"/>
        </w:rPr>
        <w:br/>
        <w:t xml:space="preserve">Type of Business (select from the following options): </w:t>
      </w:r>
    </w:p>
    <w:p w14:paraId="4406EE86" w14:textId="77777777" w:rsidR="00676D1E" w:rsidRPr="00252567" w:rsidRDefault="00B35858" w:rsidP="00676D1E">
      <w:sdt>
        <w:sdtPr>
          <w:id w:val="1647009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D1E" w:rsidRPr="00252567">
            <w:rPr>
              <w:rFonts w:ascii="Segoe UI Symbol" w:hAnsi="Segoe UI Symbol" w:cs="Segoe UI Symbol"/>
            </w:rPr>
            <w:t>☐</w:t>
          </w:r>
        </w:sdtContent>
      </w:sdt>
      <w:r w:rsidR="00676D1E" w:rsidRPr="00252567">
        <w:t xml:space="preserve">Corporation </w:t>
      </w:r>
      <w:r w:rsidR="00676D1E" w:rsidRPr="00252567">
        <w:tab/>
      </w:r>
      <w:r w:rsidR="00676D1E" w:rsidRPr="00252567">
        <w:tab/>
      </w:r>
      <w:sdt>
        <w:sdtPr>
          <w:id w:val="-811026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D1E" w:rsidRPr="00252567">
            <w:rPr>
              <w:rFonts w:ascii="Segoe UI Symbol" w:hAnsi="Segoe UI Symbol" w:cs="Segoe UI Symbol"/>
            </w:rPr>
            <w:t>☐</w:t>
          </w:r>
        </w:sdtContent>
      </w:sdt>
      <w:r w:rsidR="00676D1E" w:rsidRPr="00252567">
        <w:t xml:space="preserve">Partnership </w:t>
      </w:r>
      <w:r w:rsidR="00676D1E" w:rsidRPr="00252567">
        <w:tab/>
      </w:r>
      <w:r w:rsidR="00676D1E" w:rsidRPr="00252567">
        <w:tab/>
      </w:r>
      <w:sdt>
        <w:sdtPr>
          <w:id w:val="-1891481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D1E" w:rsidRPr="00252567">
            <w:rPr>
              <w:rFonts w:ascii="Segoe UI Symbol" w:hAnsi="Segoe UI Symbol" w:cs="Segoe UI Symbol"/>
            </w:rPr>
            <w:t>☐</w:t>
          </w:r>
        </w:sdtContent>
      </w:sdt>
      <w:r w:rsidR="00676D1E" w:rsidRPr="00252567">
        <w:t xml:space="preserve">Sole Proprietorship </w:t>
      </w:r>
      <w:r w:rsidR="00676D1E" w:rsidRPr="00252567">
        <w:tab/>
      </w:r>
      <w:r w:rsidR="00676D1E" w:rsidRPr="00252567">
        <w:tab/>
      </w:r>
      <w:sdt>
        <w:sdtPr>
          <w:id w:val="1559427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D1E" w:rsidRPr="00252567">
            <w:rPr>
              <w:rFonts w:ascii="Segoe UI Symbol" w:hAnsi="Segoe UI Symbol" w:cs="Segoe UI Symbol"/>
            </w:rPr>
            <w:t>☐</w:t>
          </w:r>
        </w:sdtContent>
      </w:sdt>
      <w:r w:rsidR="00676D1E" w:rsidRPr="00252567">
        <w:t>Joint Venture</w:t>
      </w:r>
    </w:p>
    <w:p w14:paraId="58F9589B" w14:textId="7F2390FD" w:rsidR="00676D1E" w:rsidRPr="00252567" w:rsidRDefault="00497DF1" w:rsidP="00676D1E">
      <w:pPr>
        <w:pStyle w:val="Heading5"/>
        <w:rPr>
          <w:color w:val="auto"/>
        </w:rPr>
      </w:pPr>
      <w:r w:rsidRPr="00252567">
        <w:rPr>
          <w:color w:val="auto"/>
        </w:rPr>
        <w:br/>
      </w:r>
      <w:r w:rsidR="00676D1E" w:rsidRPr="00252567">
        <w:rPr>
          <w:color w:val="auto"/>
        </w:rPr>
        <w:t xml:space="preserve">Select from </w:t>
      </w:r>
      <w:r w:rsidR="00676D1E" w:rsidRPr="00252567">
        <w:rPr>
          <w:i/>
          <w:iCs/>
          <w:color w:val="auto"/>
        </w:rPr>
        <w:t>ONE</w:t>
      </w:r>
      <w:r w:rsidR="00676D1E" w:rsidRPr="00252567">
        <w:rPr>
          <w:color w:val="auto"/>
        </w:rPr>
        <w:t xml:space="preserve"> of the following options below</w:t>
      </w:r>
      <w:r w:rsidR="00B34FD2" w:rsidRPr="00252567">
        <w:rPr>
          <w:color w:val="auto"/>
        </w:rPr>
        <w:t xml:space="preserve"> that applies</w:t>
      </w:r>
      <w:r w:rsidR="00676D1E" w:rsidRPr="00252567">
        <w:rPr>
          <w:color w:val="auto"/>
        </w:rPr>
        <w:t xml:space="preserve">:   </w:t>
      </w:r>
    </w:p>
    <w:p w14:paraId="70C9088C" w14:textId="00FC9D5E" w:rsidR="00676D1E" w:rsidRPr="00252567" w:rsidRDefault="00B35858" w:rsidP="00B34FD2">
      <w:pPr>
        <w:contextualSpacing/>
      </w:pPr>
      <w:sdt>
        <w:sdtPr>
          <w:id w:val="-161928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D2" w:rsidRPr="00252567">
            <w:rPr>
              <w:rFonts w:ascii="MS Gothic" w:eastAsia="MS Gothic" w:hAnsi="MS Gothic" w:hint="eastAsia"/>
            </w:rPr>
            <w:t>☐</w:t>
          </w:r>
        </w:sdtContent>
      </w:sdt>
      <w:r w:rsidR="00B34FD2" w:rsidRPr="00252567">
        <w:t xml:space="preserve"> </w:t>
      </w:r>
      <w:bookmarkStart w:id="0" w:name="_Hlk75588791"/>
      <w:r w:rsidR="00676D1E" w:rsidRPr="00252567">
        <w:t>At least 51 percent of the business is owned and controlled by low- or very low-income persons</w:t>
      </w:r>
      <w:bookmarkEnd w:id="0"/>
      <w:r w:rsidR="00D442C0" w:rsidRPr="00252567">
        <w:t>.</w:t>
      </w:r>
      <w:r w:rsidR="00497DF1" w:rsidRPr="00252567">
        <w:br/>
      </w:r>
    </w:p>
    <w:p w14:paraId="7FB2F348" w14:textId="4C859439" w:rsidR="00676D1E" w:rsidRPr="00252567" w:rsidRDefault="00B35858" w:rsidP="00EE30FD">
      <w:sdt>
        <w:sdtPr>
          <w:id w:val="-63741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D2" w:rsidRPr="00252567">
            <w:rPr>
              <w:rFonts w:ascii="MS Gothic" w:eastAsia="MS Gothic" w:hAnsi="MS Gothic" w:hint="eastAsia"/>
            </w:rPr>
            <w:t>☐</w:t>
          </w:r>
        </w:sdtContent>
      </w:sdt>
      <w:r w:rsidR="00B34FD2" w:rsidRPr="00252567">
        <w:t xml:space="preserve"> </w:t>
      </w:r>
      <w:r w:rsidR="00676D1E" w:rsidRPr="00252567">
        <w:t>At least 51 percent of the business is owned and controlled by current public housing residents or residents who currently live in Section 8-assisted housing</w:t>
      </w:r>
      <w:r w:rsidR="00D442C0" w:rsidRPr="00252567">
        <w:t>.</w:t>
      </w:r>
    </w:p>
    <w:p w14:paraId="5B0CF495" w14:textId="6F172D6E" w:rsidR="00676D1E" w:rsidRDefault="00B35858" w:rsidP="00EE30FD">
      <w:sdt>
        <w:sdtPr>
          <w:id w:val="-2007421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FD2" w:rsidRPr="00252567">
            <w:rPr>
              <w:rFonts w:ascii="MS Gothic" w:eastAsia="MS Gothic" w:hAnsi="MS Gothic" w:hint="eastAsia"/>
            </w:rPr>
            <w:t>☐</w:t>
          </w:r>
        </w:sdtContent>
      </w:sdt>
      <w:r w:rsidR="00B34FD2" w:rsidRPr="00252567">
        <w:t xml:space="preserve"> </w:t>
      </w:r>
      <w:r w:rsidR="00676D1E" w:rsidRPr="00252567">
        <w:t>Over 75 percent of the labor hours performed for the business over the prior three-month period are performed by Section 3 workers</w:t>
      </w:r>
      <w:r w:rsidR="00B34FD2" w:rsidRPr="00252567">
        <w:t>.</w:t>
      </w:r>
    </w:p>
    <w:p w14:paraId="1C8546D7" w14:textId="05E07395" w:rsidR="004D585A" w:rsidRPr="00252567" w:rsidRDefault="00B35858" w:rsidP="004D585A">
      <w:sdt>
        <w:sdtPr>
          <w:id w:val="-398824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585A" w:rsidRPr="00252567">
            <w:rPr>
              <w:rFonts w:ascii="MS Gothic" w:eastAsia="MS Gothic" w:hAnsi="MS Gothic" w:hint="eastAsia"/>
            </w:rPr>
            <w:t>☐</w:t>
          </w:r>
        </w:sdtContent>
      </w:sdt>
      <w:r w:rsidR="004D585A" w:rsidRPr="00252567">
        <w:t xml:space="preserve"> </w:t>
      </w:r>
      <w:r w:rsidR="004D585A">
        <w:t>None of the above criteria applies to</w:t>
      </w:r>
      <w:r w:rsidR="00015E05">
        <w:t xml:space="preserve"> this business.</w:t>
      </w:r>
    </w:p>
    <w:p w14:paraId="4B447DB5" w14:textId="3616A040" w:rsidR="00497DF1" w:rsidRPr="00252567" w:rsidRDefault="00497DF1" w:rsidP="00EE30FD"/>
    <w:p w14:paraId="3011516D" w14:textId="33EB56C3" w:rsidR="00676D1E" w:rsidRPr="00252567" w:rsidRDefault="00497DF1" w:rsidP="00C30606">
      <w:pPr>
        <w:widowControl w:val="0"/>
        <w:pBdr>
          <w:top w:val="single" w:sz="4" w:space="1" w:color="auto"/>
        </w:pBdr>
        <w:tabs>
          <w:tab w:val="left" w:pos="5937"/>
          <w:tab w:val="left" w:pos="7321"/>
          <w:tab w:val="left" w:pos="10257"/>
        </w:tabs>
        <w:autoSpaceDE w:val="0"/>
        <w:autoSpaceDN w:val="0"/>
        <w:spacing w:after="0" w:line="360" w:lineRule="auto"/>
        <w:ind w:left="120" w:right="300"/>
        <w:jc w:val="center"/>
        <w:rPr>
          <w:rFonts w:eastAsia="Arial"/>
          <w:b/>
          <w:bCs/>
        </w:rPr>
      </w:pPr>
      <w:r w:rsidRPr="00252567">
        <w:rPr>
          <w:rFonts w:eastAsia="Arial"/>
          <w:b/>
          <w:bCs/>
        </w:rPr>
        <w:lastRenderedPageBreak/>
        <w:br/>
      </w:r>
      <w:r w:rsidR="00676D1E" w:rsidRPr="00252567">
        <w:rPr>
          <w:rFonts w:eastAsia="Arial"/>
          <w:b/>
          <w:bCs/>
        </w:rPr>
        <w:t>Business Concern Affirmation</w:t>
      </w:r>
    </w:p>
    <w:p w14:paraId="236D9B17" w14:textId="220D8249" w:rsidR="00676D1E" w:rsidRPr="00252567" w:rsidRDefault="00676D1E" w:rsidP="00EE30FD">
      <w:pPr>
        <w:widowControl w:val="0"/>
        <w:tabs>
          <w:tab w:val="left" w:pos="5937"/>
          <w:tab w:val="left" w:pos="7321"/>
          <w:tab w:val="left" w:pos="10257"/>
        </w:tabs>
        <w:autoSpaceDE w:val="0"/>
        <w:autoSpaceDN w:val="0"/>
        <w:spacing w:after="0" w:line="276" w:lineRule="auto"/>
        <w:ind w:left="120" w:right="300"/>
        <w:rPr>
          <w:rFonts w:eastAsia="Arial"/>
        </w:rPr>
      </w:pPr>
      <w:r w:rsidRPr="00252567">
        <w:rPr>
          <w:rFonts w:eastAsia="Arial"/>
        </w:rPr>
        <w:t xml:space="preserve">I </w:t>
      </w:r>
      <w:r w:rsidRPr="00252567">
        <w:rPr>
          <w:rFonts w:eastAsia="Arial"/>
          <w:spacing w:val="-3"/>
        </w:rPr>
        <w:t xml:space="preserve">affirm </w:t>
      </w:r>
      <w:r w:rsidRPr="00252567">
        <w:rPr>
          <w:rFonts w:eastAsia="Arial"/>
        </w:rPr>
        <w:t>that</w:t>
      </w:r>
      <w:r w:rsidRPr="00252567">
        <w:rPr>
          <w:rFonts w:eastAsia="Arial"/>
          <w:spacing w:val="-8"/>
        </w:rPr>
        <w:t xml:space="preserve"> </w:t>
      </w:r>
      <w:r w:rsidRPr="00252567">
        <w:rPr>
          <w:rFonts w:eastAsia="Arial"/>
        </w:rPr>
        <w:t>the</w:t>
      </w:r>
      <w:r w:rsidRPr="00252567">
        <w:rPr>
          <w:rFonts w:eastAsia="Arial"/>
          <w:spacing w:val="-3"/>
        </w:rPr>
        <w:t xml:space="preserve"> </w:t>
      </w:r>
      <w:r w:rsidRPr="00252567">
        <w:rPr>
          <w:rFonts w:eastAsia="Arial"/>
        </w:rPr>
        <w:t>above</w:t>
      </w:r>
      <w:r w:rsidRPr="00252567">
        <w:rPr>
          <w:rFonts w:eastAsia="Arial"/>
          <w:spacing w:val="-3"/>
        </w:rPr>
        <w:t xml:space="preserve"> </w:t>
      </w:r>
      <w:r w:rsidRPr="00252567">
        <w:rPr>
          <w:rFonts w:eastAsia="Arial"/>
        </w:rPr>
        <w:t>statements</w:t>
      </w:r>
      <w:r w:rsidRPr="00252567">
        <w:rPr>
          <w:rFonts w:eastAsia="Arial"/>
          <w:spacing w:val="-2"/>
        </w:rPr>
        <w:t xml:space="preserve"> </w:t>
      </w:r>
      <w:r w:rsidR="00497DF1" w:rsidRPr="00252567">
        <w:rPr>
          <w:rFonts w:eastAsia="Arial"/>
          <w:spacing w:val="-2"/>
        </w:rPr>
        <w:t xml:space="preserve">(on the frontside of this form) </w:t>
      </w:r>
      <w:r w:rsidRPr="00252567">
        <w:rPr>
          <w:rFonts w:eastAsia="Arial"/>
        </w:rPr>
        <w:t>are</w:t>
      </w:r>
      <w:r w:rsidRPr="00252567">
        <w:rPr>
          <w:rFonts w:eastAsia="Arial"/>
          <w:spacing w:val="-7"/>
        </w:rPr>
        <w:t xml:space="preserve"> </w:t>
      </w:r>
      <w:r w:rsidRPr="00252567">
        <w:rPr>
          <w:rFonts w:eastAsia="Arial"/>
        </w:rPr>
        <w:t>true,</w:t>
      </w:r>
      <w:r w:rsidRPr="00252567">
        <w:rPr>
          <w:rFonts w:eastAsia="Arial"/>
          <w:spacing w:val="-4"/>
        </w:rPr>
        <w:t xml:space="preserve"> </w:t>
      </w:r>
      <w:r w:rsidRPr="00252567">
        <w:rPr>
          <w:rFonts w:eastAsia="Arial"/>
        </w:rPr>
        <w:t>complete,</w:t>
      </w:r>
      <w:r w:rsidRPr="00252567">
        <w:rPr>
          <w:rFonts w:eastAsia="Arial"/>
          <w:spacing w:val="-3"/>
        </w:rPr>
        <w:t xml:space="preserve"> </w:t>
      </w:r>
      <w:r w:rsidRPr="00252567">
        <w:rPr>
          <w:rFonts w:eastAsia="Arial"/>
        </w:rPr>
        <w:t>and</w:t>
      </w:r>
      <w:r w:rsidRPr="00252567">
        <w:rPr>
          <w:rFonts w:eastAsia="Arial"/>
          <w:spacing w:val="-5"/>
        </w:rPr>
        <w:t xml:space="preserve"> </w:t>
      </w:r>
      <w:r w:rsidRPr="00252567">
        <w:rPr>
          <w:rFonts w:eastAsia="Arial"/>
        </w:rPr>
        <w:t>correct</w:t>
      </w:r>
      <w:r w:rsidRPr="00252567">
        <w:rPr>
          <w:rFonts w:eastAsia="Arial"/>
          <w:spacing w:val="-4"/>
        </w:rPr>
        <w:t xml:space="preserve"> </w:t>
      </w:r>
      <w:r w:rsidRPr="00252567">
        <w:rPr>
          <w:rFonts w:eastAsia="Arial"/>
        </w:rPr>
        <w:t>to</w:t>
      </w:r>
      <w:r w:rsidRPr="00252567">
        <w:rPr>
          <w:rFonts w:eastAsia="Arial"/>
          <w:spacing w:val="-7"/>
        </w:rPr>
        <w:t xml:space="preserve"> </w:t>
      </w:r>
      <w:r w:rsidRPr="00252567">
        <w:rPr>
          <w:rFonts w:eastAsia="Arial"/>
        </w:rPr>
        <w:t>the</w:t>
      </w:r>
      <w:r w:rsidRPr="00252567">
        <w:rPr>
          <w:rFonts w:eastAsia="Arial"/>
          <w:spacing w:val="-8"/>
        </w:rPr>
        <w:t xml:space="preserve"> </w:t>
      </w:r>
      <w:r w:rsidRPr="00252567">
        <w:rPr>
          <w:rFonts w:eastAsia="Arial"/>
        </w:rPr>
        <w:t>best</w:t>
      </w:r>
      <w:r w:rsidRPr="00252567">
        <w:rPr>
          <w:rFonts w:eastAsia="Arial"/>
          <w:spacing w:val="-1"/>
        </w:rPr>
        <w:t xml:space="preserve"> </w:t>
      </w:r>
      <w:r w:rsidRPr="00252567">
        <w:rPr>
          <w:rFonts w:eastAsia="Arial"/>
          <w:spacing w:val="-3"/>
        </w:rPr>
        <w:t>of</w:t>
      </w:r>
      <w:r w:rsidRPr="00252567">
        <w:rPr>
          <w:rFonts w:eastAsia="Arial"/>
          <w:spacing w:val="3"/>
        </w:rPr>
        <w:t xml:space="preserve"> </w:t>
      </w:r>
      <w:r w:rsidRPr="00252567">
        <w:rPr>
          <w:rFonts w:eastAsia="Arial"/>
        </w:rPr>
        <w:t>my</w:t>
      </w:r>
      <w:r w:rsidRPr="00252567">
        <w:rPr>
          <w:rFonts w:eastAsia="Arial"/>
          <w:spacing w:val="-11"/>
        </w:rPr>
        <w:t xml:space="preserve"> </w:t>
      </w:r>
      <w:r w:rsidRPr="00252567">
        <w:rPr>
          <w:rFonts w:eastAsia="Arial"/>
        </w:rPr>
        <w:t>knowledge</w:t>
      </w:r>
      <w:r w:rsidRPr="00252567">
        <w:rPr>
          <w:rFonts w:eastAsia="Arial"/>
          <w:spacing w:val="-3"/>
        </w:rPr>
        <w:t xml:space="preserve"> </w:t>
      </w:r>
      <w:r w:rsidRPr="00252567">
        <w:rPr>
          <w:rFonts w:eastAsia="Arial"/>
        </w:rPr>
        <w:t>and</w:t>
      </w:r>
      <w:r w:rsidRPr="00252567">
        <w:rPr>
          <w:rFonts w:eastAsia="Arial"/>
          <w:spacing w:val="-7"/>
        </w:rPr>
        <w:t xml:space="preserve"> </w:t>
      </w:r>
      <w:r w:rsidRPr="00252567">
        <w:rPr>
          <w:rFonts w:eastAsia="Arial"/>
        </w:rPr>
        <w:t xml:space="preserve">belief. </w:t>
      </w:r>
      <w:r w:rsidR="00916BD5" w:rsidRPr="00252567">
        <w:rPr>
          <w:rFonts w:eastAsia="Arial"/>
        </w:rPr>
        <w:t xml:space="preserve"> </w:t>
      </w:r>
      <w:r w:rsidR="00EE30FD" w:rsidRPr="00252567">
        <w:rPr>
          <w:rFonts w:eastAsia="Arial"/>
          <w:lang w:bidi="en-US"/>
        </w:rPr>
        <w:t xml:space="preserve">I understand that businesses who misrepresent themselves as Section 3 business concerns and report false information to </w:t>
      </w:r>
      <w:r w:rsidR="00F60B4C">
        <w:rPr>
          <w:rFonts w:eastAsia="Arial"/>
          <w:lang w:bidi="en-US"/>
        </w:rPr>
        <w:t>the Commonwealth of Kentucky</w:t>
      </w:r>
      <w:r w:rsidR="00EE30FD" w:rsidRPr="00252567">
        <w:rPr>
          <w:rFonts w:eastAsia="Arial"/>
          <w:lang w:bidi="en-US"/>
        </w:rPr>
        <w:t xml:space="preserve"> may have their contracts terminated as default and be barred from ongoing and future considerations for contracting opportunities.  </w:t>
      </w:r>
      <w:r w:rsidR="00EE30FD" w:rsidRPr="00252567">
        <w:rPr>
          <w:rFonts w:eastAsia="Arial"/>
        </w:rPr>
        <w:t>I hereby certify, under penalty of law, that the following information is correct to the best of my knowledge.</w:t>
      </w:r>
    </w:p>
    <w:p w14:paraId="519C1AAA" w14:textId="5CAF5769" w:rsidR="0058376A" w:rsidRPr="00252567" w:rsidRDefault="0058376A" w:rsidP="00767DCF">
      <w:pPr>
        <w:pStyle w:val="ICFtext"/>
        <w:spacing w:line="276" w:lineRule="auto"/>
        <w:rPr>
          <w:rFonts w:eastAsia="Arial"/>
        </w:rPr>
      </w:pPr>
      <w:r w:rsidRPr="00252567">
        <w:rPr>
          <w:lang w:bidi="en-US"/>
        </w:rPr>
        <w:t xml:space="preserve">. </w:t>
      </w:r>
    </w:p>
    <w:p w14:paraId="3EE388B0" w14:textId="77777777" w:rsidR="00676D1E" w:rsidRPr="00252567" w:rsidRDefault="00676D1E" w:rsidP="00767DCF">
      <w:pPr>
        <w:widowControl w:val="0"/>
        <w:tabs>
          <w:tab w:val="left" w:pos="5937"/>
          <w:tab w:val="left" w:pos="7321"/>
          <w:tab w:val="left" w:pos="10257"/>
        </w:tabs>
        <w:autoSpaceDE w:val="0"/>
        <w:autoSpaceDN w:val="0"/>
        <w:spacing w:after="0" w:line="480" w:lineRule="auto"/>
        <w:ind w:right="300"/>
        <w:rPr>
          <w:rFonts w:eastAsia="Arial"/>
          <w:u w:val="single"/>
        </w:rPr>
      </w:pPr>
      <w:r w:rsidRPr="00252567">
        <w:rPr>
          <w:rFonts w:eastAsia="Arial"/>
        </w:rPr>
        <w:t xml:space="preserve">Print Name: </w:t>
      </w:r>
      <w:r w:rsidRPr="00252567">
        <w:rPr>
          <w:rFonts w:eastAsia="Arial"/>
          <w:u w:val="single"/>
        </w:rPr>
        <w:t xml:space="preserve"> </w:t>
      </w:r>
      <w:r w:rsidRPr="00252567">
        <w:rPr>
          <w:rFonts w:eastAsia="Arial"/>
          <w:u w:val="single"/>
        </w:rPr>
        <w:tab/>
      </w:r>
      <w:r w:rsidRPr="00252567">
        <w:rPr>
          <w:rFonts w:eastAsia="Arial"/>
        </w:rPr>
        <w:tab/>
      </w:r>
      <w:r w:rsidRPr="00252567">
        <w:rPr>
          <w:rFonts w:eastAsia="Arial"/>
        </w:rPr>
        <w:br/>
        <w:t xml:space="preserve">Signature: </w:t>
      </w:r>
      <w:r w:rsidRPr="00252567">
        <w:rPr>
          <w:rFonts w:eastAsia="Arial"/>
          <w:u w:val="single"/>
        </w:rPr>
        <w:t xml:space="preserve"> </w:t>
      </w:r>
      <w:r w:rsidRPr="00252567">
        <w:rPr>
          <w:rFonts w:eastAsia="Arial"/>
          <w:u w:val="single"/>
        </w:rPr>
        <w:tab/>
        <w:t xml:space="preserve"> </w:t>
      </w:r>
      <w:r w:rsidRPr="00252567">
        <w:rPr>
          <w:rFonts w:eastAsia="Arial"/>
        </w:rPr>
        <w:t xml:space="preserve">Date: </w:t>
      </w:r>
      <w:r w:rsidRPr="00252567">
        <w:rPr>
          <w:rFonts w:eastAsia="Arial"/>
          <w:u w:val="single"/>
        </w:rPr>
        <w:t xml:space="preserve"> </w:t>
      </w:r>
      <w:r w:rsidRPr="00252567">
        <w:rPr>
          <w:rFonts w:eastAsia="Arial"/>
          <w:u w:val="single"/>
        </w:rPr>
        <w:tab/>
        <w:t>__________</w:t>
      </w:r>
    </w:p>
    <w:p w14:paraId="39FF9EC8" w14:textId="1E97FD0D" w:rsidR="00676D1E" w:rsidRPr="00252567" w:rsidRDefault="00676D1E" w:rsidP="00676D1E">
      <w:pPr>
        <w:rPr>
          <w:sz w:val="16"/>
          <w:szCs w:val="16"/>
        </w:rPr>
      </w:pPr>
      <w:r w:rsidRPr="00252567">
        <w:rPr>
          <w:sz w:val="16"/>
          <w:szCs w:val="16"/>
        </w:rPr>
        <w:t xml:space="preserve">*Certification expires within </w:t>
      </w:r>
      <w:r w:rsidR="00167FFC" w:rsidRPr="00252567">
        <w:rPr>
          <w:sz w:val="16"/>
          <w:szCs w:val="16"/>
        </w:rPr>
        <w:t>six</w:t>
      </w:r>
      <w:r w:rsidRPr="00252567">
        <w:rPr>
          <w:sz w:val="16"/>
          <w:szCs w:val="16"/>
        </w:rPr>
        <w:t xml:space="preserve"> months of the date of signature</w:t>
      </w:r>
    </w:p>
    <w:p w14:paraId="1E7B2624" w14:textId="09BB7FBD" w:rsidR="00676D1E" w:rsidRPr="00252567" w:rsidRDefault="00676D1E" w:rsidP="00676D1E">
      <w:pPr>
        <w:rPr>
          <w:sz w:val="16"/>
          <w:szCs w:val="16"/>
        </w:rPr>
      </w:pPr>
      <w:r w:rsidRPr="00252567">
        <w:rPr>
          <w:sz w:val="16"/>
          <w:szCs w:val="16"/>
        </w:rPr>
        <w:t xml:space="preserve">Information regarding Section 3 Business Concerns can be found at </w:t>
      </w:r>
      <w:hyperlink r:id="rId10" w:anchor="se24.1.75_15" w:history="1">
        <w:r w:rsidRPr="00252567">
          <w:rPr>
            <w:rStyle w:val="Hyperlink"/>
            <w:color w:val="auto"/>
            <w:sz w:val="16"/>
            <w:szCs w:val="16"/>
          </w:rPr>
          <w:t>24 CFR 7</w:t>
        </w:r>
        <w:r w:rsidR="00EE30FD" w:rsidRPr="00252567">
          <w:rPr>
            <w:rStyle w:val="Hyperlink"/>
            <w:color w:val="auto"/>
            <w:sz w:val="16"/>
            <w:szCs w:val="16"/>
          </w:rPr>
          <w:t>5</w:t>
        </w:r>
        <w:r w:rsidRPr="00252567">
          <w:rPr>
            <w:rStyle w:val="Hyperlink"/>
            <w:color w:val="auto"/>
            <w:sz w:val="16"/>
            <w:szCs w:val="16"/>
          </w:rPr>
          <w:t>.5</w:t>
        </w:r>
      </w:hyperlink>
      <w:r w:rsidR="00497DF1" w:rsidRPr="00252567">
        <w:rPr>
          <w:sz w:val="16"/>
          <w:szCs w:val="16"/>
        </w:rPr>
        <w:br/>
      </w:r>
    </w:p>
    <w:p w14:paraId="0F5CCC68" w14:textId="77777777" w:rsidR="00676D1E" w:rsidRPr="00252567" w:rsidRDefault="00676D1E" w:rsidP="00676D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94" w:after="0" w:line="249" w:lineRule="exact"/>
        <w:ind w:left="118" w:right="300"/>
        <w:jc w:val="center"/>
        <w:outlineLvl w:val="0"/>
        <w:rPr>
          <w:rFonts w:eastAsia="Arial"/>
          <w:b/>
          <w:bCs/>
        </w:rPr>
      </w:pPr>
      <w:r w:rsidRPr="00252567">
        <w:rPr>
          <w:rFonts w:eastAsia="Arial"/>
          <w:b/>
          <w:bCs/>
        </w:rPr>
        <w:t>FOR ADMINISTRATIVE USE ONLY</w:t>
      </w:r>
      <w:r w:rsidRPr="00252567">
        <w:rPr>
          <w:rFonts w:eastAsia="Arial"/>
          <w:b/>
          <w:bCs/>
        </w:rPr>
        <w:br/>
      </w:r>
    </w:p>
    <w:p w14:paraId="761A69F9" w14:textId="0C69203D" w:rsidR="00676D1E" w:rsidRPr="00252567" w:rsidRDefault="00676D1E" w:rsidP="00676D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before="94" w:after="0" w:line="249" w:lineRule="exact"/>
        <w:ind w:left="118" w:right="300"/>
        <w:outlineLvl w:val="0"/>
        <w:rPr>
          <w:rFonts w:eastAsia="Arial"/>
          <w:b/>
          <w:bCs/>
          <w:sz w:val="24"/>
          <w:szCs w:val="24"/>
        </w:rPr>
      </w:pPr>
      <w:r w:rsidRPr="00252567">
        <w:rPr>
          <w:rFonts w:eastAsia="Arial"/>
        </w:rPr>
        <w:t>Is the business a Section 3 business concern based upon their</w:t>
      </w:r>
      <w:r w:rsidRPr="00252567">
        <w:rPr>
          <w:rFonts w:eastAsia="Arial"/>
          <w:b/>
          <w:bCs/>
          <w:sz w:val="21"/>
        </w:rPr>
        <w:t xml:space="preserve"> </w:t>
      </w:r>
      <w:r w:rsidR="00EE30FD" w:rsidRPr="00252567">
        <w:rPr>
          <w:rFonts w:eastAsia="Arial"/>
        </w:rPr>
        <w:t>certification</w:t>
      </w:r>
      <w:r w:rsidRPr="00252567">
        <w:rPr>
          <w:rFonts w:eastAsia="Arial"/>
        </w:rPr>
        <w:t xml:space="preserve">? </w:t>
      </w:r>
      <w:r w:rsidRPr="00252567">
        <w:rPr>
          <w:rFonts w:eastAsia="Arial"/>
          <w:b/>
          <w:bCs/>
          <w:sz w:val="44"/>
        </w:rPr>
        <w:t>□</w:t>
      </w:r>
      <w:r w:rsidRPr="00252567">
        <w:rPr>
          <w:rFonts w:eastAsia="Arial"/>
          <w:b/>
          <w:bCs/>
          <w:sz w:val="24"/>
          <w:szCs w:val="24"/>
        </w:rPr>
        <w:t>YES</w:t>
      </w:r>
      <w:r w:rsidRPr="00252567">
        <w:rPr>
          <w:rFonts w:eastAsia="Arial"/>
          <w:b/>
          <w:bCs/>
          <w:sz w:val="24"/>
          <w:szCs w:val="24"/>
        </w:rPr>
        <w:tab/>
      </w:r>
      <w:r w:rsidRPr="00252567">
        <w:rPr>
          <w:rFonts w:eastAsia="Arial"/>
          <w:b/>
          <w:bCs/>
          <w:sz w:val="44"/>
        </w:rPr>
        <w:t>□</w:t>
      </w:r>
      <w:r w:rsidRPr="00252567">
        <w:rPr>
          <w:rFonts w:eastAsia="Arial"/>
          <w:b/>
          <w:bCs/>
          <w:sz w:val="24"/>
          <w:szCs w:val="24"/>
        </w:rPr>
        <w:t>NO</w:t>
      </w:r>
    </w:p>
    <w:p w14:paraId="6E607E80" w14:textId="77777777" w:rsidR="00676D1E" w:rsidRPr="00252567" w:rsidRDefault="00676D1E" w:rsidP="00676D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9" w:lineRule="exact"/>
        <w:ind w:left="118" w:right="300"/>
        <w:outlineLvl w:val="0"/>
        <w:rPr>
          <w:rFonts w:eastAsia="Arial"/>
          <w:b/>
          <w:bCs/>
        </w:rPr>
      </w:pPr>
    </w:p>
    <w:p w14:paraId="06E1D6E2" w14:textId="77777777" w:rsidR="00676D1E" w:rsidRPr="00252567" w:rsidRDefault="00676D1E" w:rsidP="00676D1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9" w:lineRule="exact"/>
        <w:ind w:left="118" w:right="300"/>
        <w:outlineLvl w:val="0"/>
        <w:rPr>
          <w:rFonts w:eastAsia="Arial"/>
          <w:b/>
          <w:bCs/>
        </w:rPr>
      </w:pPr>
      <w:r w:rsidRPr="00252567">
        <w:rPr>
          <w:rFonts w:eastAsia="Arial"/>
          <w:b/>
          <w:bCs/>
        </w:rPr>
        <w:t>EMPLOYERS MUST RETAIN THIS FORM IN THEIR SECTION 3 COMPLIANCE FILE FOR FIVE YEARS.</w:t>
      </w:r>
    </w:p>
    <w:sectPr w:rsidR="00676D1E" w:rsidRPr="00252567" w:rsidSect="00827336"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7E381" w14:textId="77777777" w:rsidR="00704CD9" w:rsidRDefault="00704CD9" w:rsidP="00AE35DE">
      <w:r>
        <w:separator/>
      </w:r>
    </w:p>
  </w:endnote>
  <w:endnote w:type="continuationSeparator" w:id="0">
    <w:p w14:paraId="6E86FA31" w14:textId="77777777" w:rsidR="00704CD9" w:rsidRDefault="00704CD9" w:rsidP="00AE35DE">
      <w:r>
        <w:continuationSeparator/>
      </w:r>
    </w:p>
  </w:endnote>
  <w:endnote w:type="continuationNotice" w:id="1">
    <w:p w14:paraId="6B29F8D1" w14:textId="77777777" w:rsidR="00704CD9" w:rsidRDefault="00704C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kzidenz Grotesk BE Bold">
    <w:altName w:val="Calibri"/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789829"/>
      <w:docPartObj>
        <w:docPartGallery w:val="Page Numbers (Bottom of Page)"/>
        <w:docPartUnique/>
      </w:docPartObj>
    </w:sdtPr>
    <w:sdtEndPr/>
    <w:sdtContent>
      <w:sdt>
        <w:sdtPr>
          <w:id w:val="833265434"/>
          <w:docPartObj>
            <w:docPartGallery w:val="Page Numbers (Top of Page)"/>
            <w:docPartUnique/>
          </w:docPartObj>
        </w:sdtPr>
        <w:sdtEndPr/>
        <w:sdtContent>
          <w:p w14:paraId="0AA1383C" w14:textId="4EF8E188" w:rsidR="00FA3095" w:rsidRDefault="00FA309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79792E" w14:textId="027E5C6F" w:rsidR="00796972" w:rsidRDefault="00796972" w:rsidP="00AE35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31139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72E10A" w14:textId="012C8249" w:rsidR="00C51E78" w:rsidRDefault="00C51E7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9B89D5" w14:textId="2031E0F5" w:rsidR="00AA2F98" w:rsidRDefault="00AA2F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A1F48" w14:textId="77777777" w:rsidR="00704CD9" w:rsidRDefault="00704CD9" w:rsidP="00AE35DE">
      <w:r>
        <w:separator/>
      </w:r>
    </w:p>
  </w:footnote>
  <w:footnote w:type="continuationSeparator" w:id="0">
    <w:p w14:paraId="661A180C" w14:textId="77777777" w:rsidR="00704CD9" w:rsidRDefault="00704CD9" w:rsidP="00AE35DE">
      <w:r>
        <w:continuationSeparator/>
      </w:r>
    </w:p>
  </w:footnote>
  <w:footnote w:type="continuationNotice" w:id="1">
    <w:p w14:paraId="74816234" w14:textId="77777777" w:rsidR="00704CD9" w:rsidRDefault="00704C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C224" w14:textId="6D41BB9D" w:rsidR="00015E05" w:rsidRDefault="00015E05" w:rsidP="00015E05">
    <w:pPr>
      <w:pStyle w:val="Header"/>
      <w:jc w:val="center"/>
    </w:pPr>
    <w:r>
      <w:rPr>
        <w:noProof/>
      </w:rPr>
      <w:drawing>
        <wp:inline distT="0" distB="0" distL="0" distR="0" wp14:anchorId="0DC75C64" wp14:editId="27F5BA4B">
          <wp:extent cx="1447800" cy="1447800"/>
          <wp:effectExtent l="0" t="0" r="0" b="0"/>
          <wp:docPr id="463794601" name="Picture 2" descr="A logo with text and a map in the midd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794601" name="Picture 2" descr="A logo with text and a map in the middl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144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93B"/>
    <w:multiLevelType w:val="hybridMultilevel"/>
    <w:tmpl w:val="373A15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3029EE"/>
    <w:multiLevelType w:val="hybridMultilevel"/>
    <w:tmpl w:val="A6DEFDC4"/>
    <w:lvl w:ilvl="0" w:tplc="16703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9CC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30E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228C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DAA1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6E13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786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BEA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B65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FD32606"/>
    <w:multiLevelType w:val="hybridMultilevel"/>
    <w:tmpl w:val="D86A07D0"/>
    <w:lvl w:ilvl="0" w:tplc="1C763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089EF8">
      <w:start w:val="631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409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986C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88F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B46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96DE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94B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862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EEF0A32"/>
    <w:multiLevelType w:val="hybridMultilevel"/>
    <w:tmpl w:val="C7603F90"/>
    <w:lvl w:ilvl="0" w:tplc="D4EC0B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CE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585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587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BE9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806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DC9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8813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1C4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78E496D"/>
    <w:multiLevelType w:val="hybridMultilevel"/>
    <w:tmpl w:val="39BA12E2"/>
    <w:lvl w:ilvl="0" w:tplc="D58AC1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301E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1ED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345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BCB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A62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2DE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CA7F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C6C2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91103535">
    <w:abstractNumId w:val="0"/>
  </w:num>
  <w:num w:numId="2" w16cid:durableId="575238155">
    <w:abstractNumId w:val="1"/>
  </w:num>
  <w:num w:numId="3" w16cid:durableId="753862713">
    <w:abstractNumId w:val="4"/>
  </w:num>
  <w:num w:numId="4" w16cid:durableId="1327978866">
    <w:abstractNumId w:val="3"/>
  </w:num>
  <w:num w:numId="5" w16cid:durableId="249655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1E"/>
    <w:rsid w:val="00006D6F"/>
    <w:rsid w:val="00015E05"/>
    <w:rsid w:val="00040CDC"/>
    <w:rsid w:val="00042549"/>
    <w:rsid w:val="00056749"/>
    <w:rsid w:val="00065327"/>
    <w:rsid w:val="00080681"/>
    <w:rsid w:val="0009727D"/>
    <w:rsid w:val="000A2FBF"/>
    <w:rsid w:val="000B0802"/>
    <w:rsid w:val="000D0D08"/>
    <w:rsid w:val="000D3B8E"/>
    <w:rsid w:val="000E1084"/>
    <w:rsid w:val="00111A9D"/>
    <w:rsid w:val="00142625"/>
    <w:rsid w:val="001471BA"/>
    <w:rsid w:val="00162584"/>
    <w:rsid w:val="00167FFC"/>
    <w:rsid w:val="00185468"/>
    <w:rsid w:val="00186349"/>
    <w:rsid w:val="0019323C"/>
    <w:rsid w:val="001A023B"/>
    <w:rsid w:val="001A2F55"/>
    <w:rsid w:val="001C64C2"/>
    <w:rsid w:val="001E1726"/>
    <w:rsid w:val="001E45C2"/>
    <w:rsid w:val="0020161F"/>
    <w:rsid w:val="00211BDE"/>
    <w:rsid w:val="002217C0"/>
    <w:rsid w:val="00252567"/>
    <w:rsid w:val="00252AC4"/>
    <w:rsid w:val="002562BE"/>
    <w:rsid w:val="00297271"/>
    <w:rsid w:val="002B6267"/>
    <w:rsid w:val="00301508"/>
    <w:rsid w:val="0034688B"/>
    <w:rsid w:val="003554A3"/>
    <w:rsid w:val="00362CD5"/>
    <w:rsid w:val="00384ACC"/>
    <w:rsid w:val="00390016"/>
    <w:rsid w:val="003A41D5"/>
    <w:rsid w:val="003A4CF7"/>
    <w:rsid w:val="003B362F"/>
    <w:rsid w:val="003C5146"/>
    <w:rsid w:val="003D16F2"/>
    <w:rsid w:val="003D6CB4"/>
    <w:rsid w:val="003F3B87"/>
    <w:rsid w:val="004109B9"/>
    <w:rsid w:val="00425D84"/>
    <w:rsid w:val="00431CCD"/>
    <w:rsid w:val="00442D18"/>
    <w:rsid w:val="00464AD5"/>
    <w:rsid w:val="0046551B"/>
    <w:rsid w:val="004729FD"/>
    <w:rsid w:val="00476713"/>
    <w:rsid w:val="00496A25"/>
    <w:rsid w:val="00497DF1"/>
    <w:rsid w:val="004A61FD"/>
    <w:rsid w:val="004D0AC7"/>
    <w:rsid w:val="004D1B5E"/>
    <w:rsid w:val="004D585A"/>
    <w:rsid w:val="004F3373"/>
    <w:rsid w:val="00505E43"/>
    <w:rsid w:val="005202B5"/>
    <w:rsid w:val="005503F5"/>
    <w:rsid w:val="00555E99"/>
    <w:rsid w:val="00570B77"/>
    <w:rsid w:val="0057340C"/>
    <w:rsid w:val="00577C33"/>
    <w:rsid w:val="0058376A"/>
    <w:rsid w:val="00583820"/>
    <w:rsid w:val="005A1219"/>
    <w:rsid w:val="005A2B6A"/>
    <w:rsid w:val="005B20EA"/>
    <w:rsid w:val="005E1972"/>
    <w:rsid w:val="006104C4"/>
    <w:rsid w:val="00620B3F"/>
    <w:rsid w:val="0062435F"/>
    <w:rsid w:val="00630268"/>
    <w:rsid w:val="00676D1E"/>
    <w:rsid w:val="00676F8F"/>
    <w:rsid w:val="00685C44"/>
    <w:rsid w:val="006A0635"/>
    <w:rsid w:val="006A3A19"/>
    <w:rsid w:val="006A560E"/>
    <w:rsid w:val="006B42CC"/>
    <w:rsid w:val="006B65FA"/>
    <w:rsid w:val="006D6C87"/>
    <w:rsid w:val="006E68E3"/>
    <w:rsid w:val="006F15D4"/>
    <w:rsid w:val="00704CD9"/>
    <w:rsid w:val="00711157"/>
    <w:rsid w:val="007136CA"/>
    <w:rsid w:val="00724BA5"/>
    <w:rsid w:val="00741A52"/>
    <w:rsid w:val="00747595"/>
    <w:rsid w:val="00763415"/>
    <w:rsid w:val="00767DCF"/>
    <w:rsid w:val="007923D9"/>
    <w:rsid w:val="00796972"/>
    <w:rsid w:val="007C1ECA"/>
    <w:rsid w:val="007C44A8"/>
    <w:rsid w:val="00827336"/>
    <w:rsid w:val="00860D63"/>
    <w:rsid w:val="00864847"/>
    <w:rsid w:val="00876FEF"/>
    <w:rsid w:val="0088762B"/>
    <w:rsid w:val="008B0428"/>
    <w:rsid w:val="008E08FE"/>
    <w:rsid w:val="008E1234"/>
    <w:rsid w:val="008E2DD5"/>
    <w:rsid w:val="008E663C"/>
    <w:rsid w:val="00911459"/>
    <w:rsid w:val="00916BD5"/>
    <w:rsid w:val="0092360C"/>
    <w:rsid w:val="0093450E"/>
    <w:rsid w:val="009354F8"/>
    <w:rsid w:val="00941134"/>
    <w:rsid w:val="00955F5A"/>
    <w:rsid w:val="009601CF"/>
    <w:rsid w:val="00973658"/>
    <w:rsid w:val="00995E9A"/>
    <w:rsid w:val="009F067D"/>
    <w:rsid w:val="00A17DCC"/>
    <w:rsid w:val="00A2642F"/>
    <w:rsid w:val="00A47B73"/>
    <w:rsid w:val="00A905B4"/>
    <w:rsid w:val="00AA2F98"/>
    <w:rsid w:val="00AA59C3"/>
    <w:rsid w:val="00AB554F"/>
    <w:rsid w:val="00AD7668"/>
    <w:rsid w:val="00AE0D7E"/>
    <w:rsid w:val="00AE35DE"/>
    <w:rsid w:val="00AF24C5"/>
    <w:rsid w:val="00AF6535"/>
    <w:rsid w:val="00AF78AA"/>
    <w:rsid w:val="00B00417"/>
    <w:rsid w:val="00B02C2E"/>
    <w:rsid w:val="00B34FD2"/>
    <w:rsid w:val="00B35858"/>
    <w:rsid w:val="00B363FD"/>
    <w:rsid w:val="00B62E82"/>
    <w:rsid w:val="00B650C5"/>
    <w:rsid w:val="00B75788"/>
    <w:rsid w:val="00B76369"/>
    <w:rsid w:val="00BB6BB1"/>
    <w:rsid w:val="00BC0DFE"/>
    <w:rsid w:val="00BF7099"/>
    <w:rsid w:val="00C23463"/>
    <w:rsid w:val="00C30606"/>
    <w:rsid w:val="00C4207B"/>
    <w:rsid w:val="00C51E78"/>
    <w:rsid w:val="00C576D0"/>
    <w:rsid w:val="00C8187C"/>
    <w:rsid w:val="00CC4CFB"/>
    <w:rsid w:val="00CD1329"/>
    <w:rsid w:val="00CD3F38"/>
    <w:rsid w:val="00CD7C9C"/>
    <w:rsid w:val="00CF5C7D"/>
    <w:rsid w:val="00D11586"/>
    <w:rsid w:val="00D2688D"/>
    <w:rsid w:val="00D32E87"/>
    <w:rsid w:val="00D442C0"/>
    <w:rsid w:val="00D52548"/>
    <w:rsid w:val="00D9443E"/>
    <w:rsid w:val="00DA289E"/>
    <w:rsid w:val="00DD1111"/>
    <w:rsid w:val="00DD289B"/>
    <w:rsid w:val="00DE267B"/>
    <w:rsid w:val="00E01C3A"/>
    <w:rsid w:val="00E11796"/>
    <w:rsid w:val="00E168CF"/>
    <w:rsid w:val="00E21096"/>
    <w:rsid w:val="00E769B0"/>
    <w:rsid w:val="00E915FB"/>
    <w:rsid w:val="00E93D19"/>
    <w:rsid w:val="00EA6189"/>
    <w:rsid w:val="00EB71DF"/>
    <w:rsid w:val="00ED5EB5"/>
    <w:rsid w:val="00EE29A0"/>
    <w:rsid w:val="00EE30FD"/>
    <w:rsid w:val="00F25AC2"/>
    <w:rsid w:val="00F34960"/>
    <w:rsid w:val="00F35516"/>
    <w:rsid w:val="00F42BFB"/>
    <w:rsid w:val="00F60B4C"/>
    <w:rsid w:val="00F760F4"/>
    <w:rsid w:val="00F779BF"/>
    <w:rsid w:val="00F81343"/>
    <w:rsid w:val="00F92DD0"/>
    <w:rsid w:val="00FA3095"/>
    <w:rsid w:val="00FA635A"/>
    <w:rsid w:val="00FD056B"/>
    <w:rsid w:val="00FD18C5"/>
    <w:rsid w:val="00FE5A2C"/>
    <w:rsid w:val="057FBE82"/>
    <w:rsid w:val="18976A11"/>
    <w:rsid w:val="1BFF2908"/>
    <w:rsid w:val="30126257"/>
    <w:rsid w:val="4584B14A"/>
    <w:rsid w:val="6AAAC3D6"/>
    <w:rsid w:val="7EF9B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D1488"/>
  <w15:chartTrackingRefBased/>
  <w15:docId w15:val="{A5E43B5C-DE57-4693-B440-BACD7019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07B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5E9A"/>
    <w:pPr>
      <w:keepNext/>
      <w:keepLines/>
      <w:pBdr>
        <w:bottom w:val="single" w:sz="12" w:space="1" w:color="52796F"/>
      </w:pBdr>
      <w:spacing w:before="240" w:after="240"/>
      <w:outlineLvl w:val="0"/>
    </w:pPr>
    <w:rPr>
      <w:rFonts w:eastAsiaTheme="majorEastAsia"/>
      <w:b/>
      <w:bCs/>
      <w:color w:val="52796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35DE"/>
    <w:pPr>
      <w:keepNext/>
      <w:keepLines/>
      <w:spacing w:before="40" w:after="240"/>
      <w:outlineLvl w:val="1"/>
    </w:pPr>
    <w:rPr>
      <w:rFonts w:eastAsiaTheme="majorEastAsia"/>
      <w:b/>
      <w:bCs/>
      <w:color w:val="354F52"/>
      <w:sz w:val="29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35DE"/>
    <w:pPr>
      <w:keepNext/>
      <w:keepLines/>
      <w:spacing w:before="40" w:after="0"/>
      <w:outlineLvl w:val="2"/>
    </w:pPr>
    <w:rPr>
      <w:rFonts w:eastAsiaTheme="majorEastAsia"/>
      <w:color w:val="354F52"/>
      <w:sz w:val="25"/>
      <w:szCs w:val="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35DE"/>
    <w:pPr>
      <w:keepNext/>
      <w:keepLines/>
      <w:spacing w:before="40" w:after="240"/>
      <w:outlineLvl w:val="3"/>
    </w:pPr>
    <w:rPr>
      <w:rFonts w:eastAsiaTheme="majorEastAsia"/>
      <w:i/>
      <w:iCs/>
      <w:color w:val="84A98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35DE"/>
    <w:pPr>
      <w:outlineLvl w:val="4"/>
    </w:pPr>
    <w:rPr>
      <w:b/>
      <w:bCs/>
      <w:color w:val="354F5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B02C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972"/>
  </w:style>
  <w:style w:type="paragraph" w:styleId="Footer">
    <w:name w:val="footer"/>
    <w:basedOn w:val="Normal"/>
    <w:link w:val="FooterChar"/>
    <w:uiPriority w:val="99"/>
    <w:unhideWhenUsed/>
    <w:rsid w:val="007969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972"/>
  </w:style>
  <w:style w:type="paragraph" w:styleId="NoSpacing">
    <w:name w:val="No Spacing"/>
    <w:basedOn w:val="Normal"/>
    <w:uiPriority w:val="1"/>
    <w:qFormat/>
    <w:rsid w:val="00B02C2E"/>
  </w:style>
  <w:style w:type="character" w:customStyle="1" w:styleId="Heading1Char">
    <w:name w:val="Heading 1 Char"/>
    <w:basedOn w:val="DefaultParagraphFont"/>
    <w:link w:val="Heading1"/>
    <w:uiPriority w:val="9"/>
    <w:rsid w:val="00995E9A"/>
    <w:rPr>
      <w:rFonts w:ascii="Arial" w:eastAsiaTheme="majorEastAsia" w:hAnsi="Arial" w:cs="Arial"/>
      <w:b/>
      <w:bCs/>
      <w:color w:val="52796F"/>
      <w:sz w:val="36"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B02C2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995E9A"/>
    <w:pPr>
      <w:spacing w:before="240" w:after="240" w:line="240" w:lineRule="auto"/>
      <w:contextualSpacing/>
    </w:pPr>
    <w:rPr>
      <w:rFonts w:ascii="Akzidenz Grotesk BE Bold" w:eastAsiaTheme="majorEastAsia" w:hAnsi="Akzidenz Grotesk BE Bold" w:cstheme="majorBidi"/>
      <w:color w:val="354F52"/>
      <w:spacing w:val="-10"/>
      <w:kern w:val="28"/>
      <w:sz w:val="66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995E9A"/>
    <w:rPr>
      <w:rFonts w:ascii="Akzidenz Grotesk BE Bold" w:eastAsiaTheme="majorEastAsia" w:hAnsi="Akzidenz Grotesk BE Bold" w:cstheme="majorBidi"/>
      <w:color w:val="354F52"/>
      <w:spacing w:val="-10"/>
      <w:kern w:val="28"/>
      <w:sz w:val="66"/>
      <w:szCs w:val="66"/>
    </w:rPr>
  </w:style>
  <w:style w:type="character" w:customStyle="1" w:styleId="Heading2Char">
    <w:name w:val="Heading 2 Char"/>
    <w:basedOn w:val="DefaultParagraphFont"/>
    <w:link w:val="Heading2"/>
    <w:uiPriority w:val="9"/>
    <w:rsid w:val="00AE35DE"/>
    <w:rPr>
      <w:rFonts w:ascii="Arial" w:eastAsiaTheme="majorEastAsia" w:hAnsi="Arial" w:cs="Arial"/>
      <w:b/>
      <w:bCs/>
      <w:color w:val="354F52"/>
      <w:sz w:val="29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rsid w:val="00AE35DE"/>
    <w:rPr>
      <w:rFonts w:ascii="Arial" w:eastAsiaTheme="majorEastAsia" w:hAnsi="Arial" w:cs="Arial"/>
      <w:color w:val="354F52"/>
      <w:sz w:val="25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rsid w:val="00AE35DE"/>
    <w:rPr>
      <w:rFonts w:ascii="Arial" w:eastAsiaTheme="majorEastAsia" w:hAnsi="Arial" w:cs="Arial"/>
      <w:i/>
      <w:iCs/>
      <w:color w:val="84A98C"/>
    </w:rPr>
  </w:style>
  <w:style w:type="character" w:customStyle="1" w:styleId="Heading5Char">
    <w:name w:val="Heading 5 Char"/>
    <w:basedOn w:val="DefaultParagraphFont"/>
    <w:link w:val="Heading5"/>
    <w:uiPriority w:val="9"/>
    <w:rsid w:val="00AE35DE"/>
    <w:rPr>
      <w:rFonts w:ascii="Arial" w:hAnsi="Arial" w:cs="Arial"/>
      <w:b/>
      <w:bCs/>
      <w:color w:val="354F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C2E"/>
    <w:pPr>
      <w:numPr>
        <w:ilvl w:val="1"/>
      </w:numPr>
    </w:pPr>
    <w:rPr>
      <w:rFonts w:eastAsiaTheme="minorEastAsia"/>
      <w:color w:val="52796F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02C2E"/>
    <w:rPr>
      <w:rFonts w:ascii="Arial" w:eastAsiaTheme="minorEastAsia" w:hAnsi="Arial" w:cs="Arial"/>
      <w:color w:val="52796F"/>
      <w:spacing w:val="15"/>
    </w:rPr>
  </w:style>
  <w:style w:type="character" w:styleId="SubtleEmphasis">
    <w:name w:val="Subtle Emphasis"/>
    <w:uiPriority w:val="19"/>
    <w:qFormat/>
    <w:rsid w:val="00676F8F"/>
    <w:rPr>
      <w:i/>
      <w:iCs/>
      <w:sz w:val="20"/>
      <w:szCs w:val="20"/>
    </w:rPr>
  </w:style>
  <w:style w:type="character" w:styleId="Emphasis">
    <w:name w:val="Emphasis"/>
    <w:basedOn w:val="SubtleEmphasis"/>
    <w:uiPriority w:val="20"/>
    <w:qFormat/>
    <w:rsid w:val="00676F8F"/>
    <w:rPr>
      <w:i/>
      <w:iCs/>
      <w:sz w:val="20"/>
      <w:szCs w:val="20"/>
    </w:rPr>
  </w:style>
  <w:style w:type="character" w:styleId="IntenseEmphasis">
    <w:name w:val="Intense Emphasis"/>
    <w:uiPriority w:val="21"/>
    <w:qFormat/>
    <w:rsid w:val="00676F8F"/>
    <w:rPr>
      <w:i/>
      <w:iCs/>
      <w:color w:val="52796F"/>
    </w:rPr>
  </w:style>
  <w:style w:type="character" w:styleId="Strong">
    <w:name w:val="Strong"/>
    <w:basedOn w:val="DefaultParagraphFont"/>
    <w:uiPriority w:val="22"/>
    <w:qFormat/>
    <w:rsid w:val="00676F8F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76F8F"/>
    <w:pPr>
      <w:spacing w:before="200"/>
      <w:ind w:left="864" w:right="864"/>
      <w:jc w:val="center"/>
    </w:pPr>
    <w:rPr>
      <w:i/>
      <w:iCs/>
      <w:color w:val="52796F"/>
    </w:rPr>
  </w:style>
  <w:style w:type="character" w:customStyle="1" w:styleId="QuoteChar">
    <w:name w:val="Quote Char"/>
    <w:basedOn w:val="DefaultParagraphFont"/>
    <w:link w:val="Quote"/>
    <w:uiPriority w:val="29"/>
    <w:rsid w:val="00676F8F"/>
    <w:rPr>
      <w:rFonts w:ascii="Arial" w:hAnsi="Arial" w:cs="Arial"/>
      <w:i/>
      <w:iCs/>
      <w:color w:val="52796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F8F"/>
    <w:pPr>
      <w:pBdr>
        <w:top w:val="single" w:sz="4" w:space="10" w:color="52796F"/>
        <w:bottom w:val="single" w:sz="4" w:space="10" w:color="52796F"/>
      </w:pBdr>
      <w:spacing w:before="360" w:after="360"/>
      <w:ind w:left="864" w:right="864"/>
      <w:jc w:val="center"/>
    </w:pPr>
    <w:rPr>
      <w:i/>
      <w:iCs/>
      <w:color w:val="52796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F8F"/>
    <w:rPr>
      <w:rFonts w:ascii="Arial" w:hAnsi="Arial" w:cs="Arial"/>
      <w:i/>
      <w:iCs/>
      <w:color w:val="52796F"/>
    </w:rPr>
  </w:style>
  <w:style w:type="table" w:styleId="TableGrid">
    <w:name w:val="Table Grid"/>
    <w:basedOn w:val="TableNormal"/>
    <w:uiPriority w:val="39"/>
    <w:rsid w:val="00676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20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7D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DC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625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5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584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5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584"/>
    <w:rPr>
      <w:rFonts w:ascii="Arial" w:hAnsi="Arial" w:cs="Arial"/>
      <w:b/>
      <w:bCs/>
      <w:sz w:val="20"/>
      <w:szCs w:val="20"/>
    </w:rPr>
  </w:style>
  <w:style w:type="paragraph" w:customStyle="1" w:styleId="ICFtext">
    <w:name w:val="ICF text"/>
    <w:basedOn w:val="Normal"/>
    <w:link w:val="ICFtextChar"/>
    <w:qFormat/>
    <w:rsid w:val="0058376A"/>
    <w:pPr>
      <w:adjustRightInd w:val="0"/>
      <w:snapToGrid w:val="0"/>
      <w:spacing w:after="180" w:line="288" w:lineRule="auto"/>
    </w:pPr>
    <w:rPr>
      <w:rFonts w:cstheme="minorBidi"/>
      <w:sz w:val="20"/>
      <w:szCs w:val="24"/>
    </w:rPr>
  </w:style>
  <w:style w:type="character" w:customStyle="1" w:styleId="ICFtextChar">
    <w:name w:val="ICF text Char"/>
    <w:basedOn w:val="DefaultParagraphFont"/>
    <w:link w:val="ICFtext"/>
    <w:rsid w:val="0058376A"/>
    <w:rPr>
      <w:rFonts w:ascii="Arial" w:hAnsi="Arial"/>
      <w:sz w:val="20"/>
      <w:szCs w:val="24"/>
    </w:rPr>
  </w:style>
  <w:style w:type="character" w:customStyle="1" w:styleId="CommentTextChar1">
    <w:name w:val="Comment Text Char1"/>
    <w:basedOn w:val="DefaultParagraphFont"/>
    <w:uiPriority w:val="99"/>
    <w:semiHidden/>
    <w:rsid w:val="005837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cfr.gov/cgi-bin/text-idx?SID=569b66a547528bf6c5c47f75b825cb94&amp;mc=true&amp;node=pt24.1.75&amp;rgn=div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3857\AppData\Local\Microsoft\Windows\INetCache\Content.Outlook\20VLIP8N\Section%203%20Template%20-%206.8.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e1c8c58c-2a2c-4b83-bbaa-89d7d2189847">
      <Value>Federal Grants</Value>
    </Document_x0020_Type>
    <Chapter_x0020_Rank xmlns="e1c8c58c-2a2c-4b83-bbaa-89d7d2189847" xsi:nil="true"/>
    <CDBG_x0020_Chapters xmlns="e1c8c58c-2a2c-4b83-bbaa-89d7d2189847" xsi:nil="true"/>
    <Document_x0020_Sub-Section xmlns="e1c8c58c-2a2c-4b83-bbaa-89d7d2189847">
      <Value>Disaster</Value>
    </Document_x0020_Sub-Sec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LG Documents" ma:contentTypeID="0x010100DD81549B557B3044B885155E81CEFB8300BF4F60ED156CE94681D2DE44B6E56191" ma:contentTypeVersion="4" ma:contentTypeDescription="" ma:contentTypeScope="" ma:versionID="5c133feb7baf388f0072c1d10ba81133">
  <xsd:schema xmlns:xsd="http://www.w3.org/2001/XMLSchema" xmlns:xs="http://www.w3.org/2001/XMLSchema" xmlns:p="http://schemas.microsoft.com/office/2006/metadata/properties" xmlns:ns2="e1c8c58c-2a2c-4b83-bbaa-89d7d2189847" targetNamespace="http://schemas.microsoft.com/office/2006/metadata/properties" ma:root="true" ma:fieldsID="9d53864d4643d6a089dcb476a7d3e9ae" ns2:_="">
    <xsd:import namespace="e1c8c58c-2a2c-4b83-bbaa-89d7d2189847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Document_x0020_Sub-Section" minOccurs="0"/>
                <xsd:element ref="ns2:CDBG_x0020_Chapters" minOccurs="0"/>
                <xsd:element ref="ns2:Chapter_x0020_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8c58c-2a2c-4b83-bbaa-89d7d2189847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ity"/>
                    <xsd:enumeration value="Conference"/>
                    <xsd:enumeration value="County"/>
                    <xsd:enumeration value="Debt"/>
                    <xsd:enumeration value="eClearinghouse"/>
                    <xsd:enumeration value="Employee Resources"/>
                    <xsd:enumeration value="Federal Grants"/>
                    <xsd:enumeration value="Legal"/>
                    <xsd:enumeration value="State Grants"/>
                    <xsd:enumeration value="Training"/>
                  </xsd:restriction>
                </xsd:simpleType>
              </xsd:element>
            </xsd:sequence>
          </xsd:extension>
        </xsd:complexContent>
      </xsd:complexType>
    </xsd:element>
    <xsd:element name="Document_x0020_Sub-Section" ma:index="9" nillable="true" ma:displayName="Document Sub-Section" ma:internalName="Document_x0020_Sub_x002d_Se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C"/>
                    <xsd:enumeration value="BABA"/>
                    <xsd:enumeration value="CDBG"/>
                    <xsd:enumeration value="City UFIR"/>
                    <xsd:enumeration value="Covid-19"/>
                    <xsd:enumeration value="Disaster"/>
                    <xsd:enumeration value="DRA"/>
                    <xsd:enumeration value="LWCF"/>
                    <xsd:enumeration value="NSP"/>
                    <xsd:enumeration value="RHP"/>
                    <xsd:enumeration value="RTP"/>
                    <xsd:enumeration value="Ethics Ordinances"/>
                    <xsd:enumeration value="Interlocal Agreements"/>
                    <xsd:enumeration value="Public-Private Partnerships"/>
                    <xsd:enumeration value="ADDs"/>
                    <xsd:enumeration value="Coal Development"/>
                    <xsd:enumeration value="Flood Control"/>
                    <xsd:enumeration value="Grant Program"/>
                    <xsd:enumeration value="Special Programs"/>
                    <xsd:enumeration value="2021 CDBG-DR Programs &amp; Projects"/>
                    <xsd:enumeration value="2022 CDBG-DR Programs &amp; Projects"/>
                    <xsd:enumeration value="CDBG Guidelines and Applications"/>
                    <xsd:enumeration value="CDBG Handbook"/>
                    <xsd:enumeration value="CDBG Handbook Only"/>
                    <xsd:enumeration value="CDBG Resources and Forms"/>
                    <xsd:enumeration value="CDBG-DR Performance Reports"/>
                    <xsd:enumeration value="City other downloads"/>
                    <xsd:enumeration value="City Statute Reports"/>
                    <xsd:enumeration value="City Tax Rates Info"/>
                    <xsd:enumeration value="Coal Severance"/>
                    <xsd:enumeration value="Local Government Debt"/>
                    <xsd:enumeration value="RDAAP"/>
                    <xsd:enumeration value="PRICE Program"/>
                    <xsd:enumeration value="KORRRA"/>
                    <xsd:enumeration value="County Budget Workshop"/>
                  </xsd:restriction>
                </xsd:simpleType>
              </xsd:element>
            </xsd:sequence>
          </xsd:extension>
        </xsd:complexContent>
      </xsd:complexType>
    </xsd:element>
    <xsd:element name="CDBG_x0020_Chapters" ma:index="10" nillable="true" ma:displayName="CDBG Chapters" ma:format="Dropdown" ma:internalName="CDBG_x0020_Chapters">
      <xsd:simpleType>
        <xsd:restriction base="dms:Choice">
          <xsd:enumeration value="Chapter 00: Introduction"/>
          <xsd:enumeration value="Chapter 1: Project Administration"/>
          <xsd:enumeration value="Chapter 2: Environmental Review"/>
          <xsd:enumeration value="Chapter 3: Financial Management"/>
          <xsd:enumeration value="Chapter 4: Procurement"/>
          <xsd:enumeration value="Chapter 5: Contracting"/>
          <xsd:enumeration value="Chapter 6: Labor Standards and Construction Management"/>
          <xsd:enumeration value="Chapter 7: Fair Housing and Equal Opportunity"/>
          <xsd:enumeration value="Chapter 8: Relocation, Displacement and One-for-One Replacement"/>
          <xsd:enumeration value="Chapter 9: Acquisition"/>
          <xsd:enumeration value="Chapter 10: Housing"/>
          <xsd:enumeration value="Chapter 10: Duplication of Benefits"/>
          <xsd:enumeration value="Chapter 11: Green Building Requirements"/>
          <xsd:enumeration value="Chapter 11: Economic Development"/>
          <xsd:enumeration value="Chapter 12: Mitigation Requirements"/>
          <xsd:enumeration value="Chapter 12: Amendments and Monitoring"/>
          <xsd:enumeration value="Chapter 13: Close Out"/>
          <xsd:enumeration value="Chapter 13: Amendments and Monitoring"/>
          <xsd:enumeration value="Chapter 14: Project Closeout"/>
          <xsd:enumeration value="Chapter 15: Procedures to Detect Fraud, Waste and Abuse"/>
          <xsd:enumeration value="Guidelines"/>
          <xsd:enumeration value="Applications"/>
          <xsd:enumeration value="​​Administrative Forms"/>
          <xsd:enumeration value="Labor"/>
          <xsd:enumeration value="Fair Housing and Title VI"/>
          <xsd:enumeration value="Uniform Act​"/>
          <xsd:enumeration value="Environmental Review"/>
        </xsd:restriction>
      </xsd:simpleType>
    </xsd:element>
    <xsd:element name="Chapter_x0020_Rank" ma:index="11" nillable="true" ma:displayName="Chapter Rank" ma:format="Dropdown" ma:internalName="Chapter_x0020_Rank">
      <xsd:simpleType>
        <xsd:restriction base="dms:Choice">
          <xsd:enumeration value="00"/>
          <xsd:enumeration value="01"/>
          <xsd:enumeration value="02"/>
          <xsd:enumeration value="03"/>
          <xsd:enumeration value="04"/>
          <xsd:enumeration value="05"/>
          <xsd:enumeration value="06"/>
          <xsd:enumeration value="07"/>
          <xsd:enumeration value="08"/>
          <xsd:enumeration value="0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BE48D1-1296-448D-9EB3-2F185A345527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1d08be33-18b8-4e72-87b3-4adf07300b66"/>
    <ds:schemaRef ds:uri="http://schemas.microsoft.com/office/infopath/2007/PartnerControls"/>
    <ds:schemaRef ds:uri="http://schemas.openxmlformats.org/package/2006/metadata/core-properties"/>
    <ds:schemaRef ds:uri="00a5ae26-c10c-448d-876f-fe4dd6ed9035"/>
  </ds:schemaRefs>
</ds:datastoreItem>
</file>

<file path=customXml/itemProps2.xml><?xml version="1.0" encoding="utf-8"?>
<ds:datastoreItem xmlns:ds="http://schemas.openxmlformats.org/officeDocument/2006/customXml" ds:itemID="{E1F57AA4-3985-46C9-A915-5DFA37BDC1C3}"/>
</file>

<file path=customXml/itemProps3.xml><?xml version="1.0" encoding="utf-8"?>
<ds:datastoreItem xmlns:ds="http://schemas.openxmlformats.org/officeDocument/2006/customXml" ds:itemID="{63A9436D-2E89-4EA9-BF86-2B5CA356BDC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Section 3 Template - 6.8.21</Template>
  <TotalTime>1</TotalTime>
  <Pages>2</Pages>
  <Words>329</Words>
  <Characters>1878</Characters>
  <Application>Microsoft Office Word</Application>
  <DocSecurity>0</DocSecurity>
  <Lines>15</Lines>
  <Paragraphs>4</Paragraphs>
  <ScaleCrop>false</ScaleCrop>
  <Manager>HUD</Manager>
  <Company>HUD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 DLG Section 3 Business Concern Certification Form</dc:title>
  <dc:subject>Sample Certification Form</dc:subject>
  <dc:creator>HUD</dc:creator>
  <cp:keywords>Section 3 Worker</cp:keywords>
  <dc:description/>
  <cp:lastModifiedBy>Ruback, Daina</cp:lastModifiedBy>
  <cp:revision>2</cp:revision>
  <dcterms:created xsi:type="dcterms:W3CDTF">2025-09-25T22:18:00Z</dcterms:created>
  <dcterms:modified xsi:type="dcterms:W3CDTF">2025-09-25T22:18:00Z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0x010100DD81549B557B3044B885155E81CEFB8300BF4F60ED156CE94681D2DE44B6E56191</vt:lpwstr>
  </property>
  <property fmtid="{D5CDD505-2E9C-101B-9397-08002B2CF9AE}" pid="3" name="Order">
    <vt:r8>97200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